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87D9" w14:textId="610F4C01" w:rsidR="001168E9" w:rsidRPr="004F472B" w:rsidRDefault="0046082E" w:rsidP="001168E9">
      <w:pPr>
        <w:spacing w:line="240" w:lineRule="auto"/>
        <w:jc w:val="both"/>
        <w:rPr>
          <w:rFonts w:ascii="Arial" w:hAnsi="Arial" w:cs="Arial"/>
          <w:noProof/>
        </w:rPr>
      </w:pPr>
      <w:r w:rsidRPr="004F472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81DCD4" wp14:editId="5AA473E3">
            <wp:simplePos x="0" y="0"/>
            <wp:positionH relativeFrom="column">
              <wp:posOffset>12395</wp:posOffset>
            </wp:positionH>
            <wp:positionV relativeFrom="paragraph">
              <wp:posOffset>-1607201</wp:posOffset>
            </wp:positionV>
            <wp:extent cx="1942204" cy="1372235"/>
            <wp:effectExtent l="0" t="0" r="127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2684" cy="140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A5DF6" w14:textId="77777777" w:rsidR="001168E9" w:rsidRPr="004F472B" w:rsidRDefault="001168E9" w:rsidP="001168E9">
      <w:pPr>
        <w:jc w:val="both"/>
        <w:rPr>
          <w:rFonts w:ascii="Arial" w:hAnsi="Arial" w:cs="Arial"/>
          <w:b/>
          <w:bCs/>
        </w:rPr>
      </w:pPr>
      <w:r w:rsidRPr="004F472B">
        <w:rPr>
          <w:rFonts w:ascii="Arial" w:hAnsi="Arial" w:cs="Arial"/>
          <w:b/>
          <w:bCs/>
        </w:rPr>
        <w:t>Kompetentsipõhise eneseanalüüsi vorm päästekorraldaja, tase 4 kutse taotlejale</w:t>
      </w:r>
    </w:p>
    <w:p w14:paraId="2053805C" w14:textId="77777777" w:rsidR="001168E9" w:rsidRPr="004F472B" w:rsidRDefault="001168E9" w:rsidP="001168E9">
      <w:pPr>
        <w:jc w:val="both"/>
        <w:rPr>
          <w:rFonts w:ascii="Arial" w:hAnsi="Arial" w:cs="Arial"/>
        </w:rPr>
      </w:pPr>
    </w:p>
    <w:p w14:paraId="3E7002AB" w14:textId="77777777" w:rsidR="001168E9" w:rsidRPr="004F472B" w:rsidRDefault="001168E9" w:rsidP="001168E9">
      <w:pPr>
        <w:jc w:val="both"/>
        <w:rPr>
          <w:rFonts w:ascii="Arial" w:hAnsi="Arial" w:cs="Arial"/>
          <w:b/>
          <w:bCs/>
        </w:rPr>
      </w:pPr>
      <w:r w:rsidRPr="004F472B">
        <w:rPr>
          <w:rFonts w:ascii="Arial" w:hAnsi="Arial" w:cs="Arial"/>
          <w:b/>
          <w:bCs/>
        </w:rPr>
        <w:t>Kutse taotleja nimi:</w:t>
      </w:r>
    </w:p>
    <w:p w14:paraId="6A232B44" w14:textId="77777777" w:rsidR="001168E9" w:rsidRPr="004F472B" w:rsidRDefault="001168E9" w:rsidP="001168E9">
      <w:pPr>
        <w:jc w:val="both"/>
        <w:rPr>
          <w:rFonts w:ascii="Arial" w:hAnsi="Arial" w:cs="Arial"/>
        </w:rPr>
      </w:pPr>
    </w:p>
    <w:p w14:paraId="623FC50A" w14:textId="0530EF92" w:rsidR="001168E9" w:rsidRPr="004F472B" w:rsidRDefault="001168E9" w:rsidP="001168E9">
      <w:pPr>
        <w:jc w:val="both"/>
        <w:rPr>
          <w:rFonts w:ascii="Arial" w:hAnsi="Arial" w:cs="Arial"/>
        </w:rPr>
      </w:pPr>
      <w:r w:rsidRPr="004F472B">
        <w:rPr>
          <w:rFonts w:ascii="Arial" w:hAnsi="Arial" w:cs="Arial"/>
        </w:rPr>
        <w:t xml:space="preserve">Palume Teil analüüsida 4. tasemele vastavaid kompetentse. Iga kompetentsi puhul on esitatud tegevusnäitajad, mida palume </w:t>
      </w:r>
      <w:r w:rsidR="00E4756B">
        <w:rPr>
          <w:rFonts w:ascii="Arial" w:hAnsi="Arial" w:cs="Arial"/>
        </w:rPr>
        <w:t>T</w:t>
      </w:r>
      <w:r w:rsidRPr="004F472B">
        <w:rPr>
          <w:rFonts w:ascii="Arial" w:hAnsi="Arial" w:cs="Arial"/>
        </w:rPr>
        <w:t xml:space="preserve">eil analüüsida lahtris </w:t>
      </w:r>
      <w:r w:rsidRPr="004F472B">
        <w:rPr>
          <w:rFonts w:ascii="Arial" w:hAnsi="Arial" w:cs="Arial"/>
          <w:i/>
          <w:iCs/>
        </w:rPr>
        <w:t>Kompetentsi tõendamine</w:t>
      </w:r>
      <w:r w:rsidRPr="004F472B">
        <w:rPr>
          <w:rFonts w:ascii="Arial" w:hAnsi="Arial" w:cs="Arial"/>
        </w:rPr>
        <w:t xml:space="preserve">. Võimalik on sisestada tekst pikkusega kuni 2000 tähemärki. Palun mõelge, kuidas Teil enda arvates tegelikus situatsioonis iga kompetents avaldub. Kirjeldage ja analüüsige tegevusi, mis iseloomustavad </w:t>
      </w:r>
      <w:r w:rsidR="00E4756B">
        <w:rPr>
          <w:rFonts w:ascii="Arial" w:hAnsi="Arial" w:cs="Arial"/>
        </w:rPr>
        <w:t>T</w:t>
      </w:r>
      <w:r w:rsidRPr="004F472B">
        <w:rPr>
          <w:rFonts w:ascii="Arial" w:hAnsi="Arial" w:cs="Arial"/>
        </w:rPr>
        <w:t xml:space="preserve">eie käitumist; faktilisi andmeid, kui need tõendavad kompetentsi ilmnemist vm olulist informatsiooni enda kui päästekorraldaja tegevuse kohta. Tooge konkreetseid näiteid. </w:t>
      </w:r>
    </w:p>
    <w:p w14:paraId="4376FBB5" w14:textId="77777777" w:rsidR="001168E9" w:rsidRPr="004F472B" w:rsidRDefault="001168E9" w:rsidP="001168E9">
      <w:pPr>
        <w:jc w:val="both"/>
        <w:rPr>
          <w:rFonts w:ascii="Arial" w:hAnsi="Arial" w:cs="Arial"/>
        </w:rPr>
      </w:pPr>
      <w:r w:rsidRPr="004F472B">
        <w:rPr>
          <w:rFonts w:ascii="Arial" w:hAnsi="Arial" w:cs="Arial"/>
        </w:rPr>
        <w:t xml:space="preserve">Lahtris </w:t>
      </w:r>
      <w:r w:rsidRPr="004F472B">
        <w:rPr>
          <w:rFonts w:ascii="Arial" w:hAnsi="Arial" w:cs="Arial"/>
          <w:i/>
          <w:iCs/>
        </w:rPr>
        <w:t>Viide tõendusmaterjalile</w:t>
      </w:r>
      <w:r w:rsidRPr="004F472B">
        <w:rPr>
          <w:rFonts w:ascii="Arial" w:hAnsi="Arial" w:cs="Arial"/>
        </w:rPr>
        <w:t xml:space="preserve">, kus on kirjas </w:t>
      </w:r>
      <w:r w:rsidRPr="004F472B">
        <w:rPr>
          <w:rFonts w:ascii="Arial" w:hAnsi="Arial" w:cs="Arial"/>
          <w:i/>
          <w:iCs/>
        </w:rPr>
        <w:t>(Tõendusmaterjali esitamine)</w:t>
      </w:r>
      <w:r w:rsidRPr="004F472B">
        <w:rPr>
          <w:rFonts w:ascii="Arial" w:hAnsi="Arial" w:cs="Arial"/>
        </w:rPr>
        <w:t xml:space="preserve"> tuleb Teil esitada kompetentsi tõendamiseks tõendusmaterjalid, mis kinnitavad Teie poolt eelpool kirjeldatud tegevust.</w:t>
      </w:r>
    </w:p>
    <w:p w14:paraId="46A317E2" w14:textId="77777777" w:rsidR="001168E9" w:rsidRPr="004F472B" w:rsidRDefault="001168E9" w:rsidP="001168E9">
      <w:pPr>
        <w:jc w:val="both"/>
        <w:rPr>
          <w:rFonts w:ascii="Arial" w:hAnsi="Arial" w:cs="Arial"/>
        </w:rPr>
      </w:pPr>
      <w:r w:rsidRPr="004F472B">
        <w:rPr>
          <w:rFonts w:ascii="Arial" w:hAnsi="Arial" w:cs="Arial"/>
        </w:rPr>
        <w:t xml:space="preserve">Lisatud tõendusmaterjalid palume nimetada/viidata lahtris </w:t>
      </w:r>
      <w:r w:rsidRPr="004F472B">
        <w:rPr>
          <w:rFonts w:ascii="Arial" w:hAnsi="Arial" w:cs="Arial"/>
          <w:i/>
          <w:iCs/>
        </w:rPr>
        <w:t>Viide tõendusmaterjalidele</w:t>
      </w:r>
      <w:r w:rsidRPr="004F472B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1168E9" w:rsidRPr="004F472B" w14:paraId="72F96699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DBA" w14:textId="77777777" w:rsidR="001168E9" w:rsidRPr="004F472B" w:rsidRDefault="001168E9" w:rsidP="001168E9">
            <w:pPr>
              <w:pStyle w:val="ListParagraph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  <w:r w:rsidRPr="004F472B">
              <w:rPr>
                <w:rFonts w:ascii="Arial" w:eastAsiaTheme="minorHAnsi" w:hAnsi="Arial" w:cs="Arial"/>
                <w:b/>
                <w:bCs/>
                <w:lang w:eastAsia="en-US"/>
              </w:rPr>
              <w:t>Hädaabiteadete vastuvõtmine</w:t>
            </w:r>
          </w:p>
        </w:tc>
      </w:tr>
      <w:tr w:rsidR="001168E9" w:rsidRPr="004F472B" w14:paraId="0F03953E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E1E980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C7BF52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Vastab hädaabinumbrile ja/või muul viisil saabunud teatele viivitamata, lähtudes juhenditest.</w:t>
            </w:r>
          </w:p>
        </w:tc>
      </w:tr>
      <w:tr w:rsidR="001168E9" w:rsidRPr="004F472B" w14:paraId="6840BC48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6F2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6F6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7F015C1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C19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ACF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05E149F2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369F9E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965255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Kogub teadet iseloomustavat infot ning annab esmase hinnangu, kas tegemist on hädaabiteatega; registreerib hädaabiteate infosüsteemis vastavalt juhenditele.</w:t>
            </w:r>
          </w:p>
        </w:tc>
      </w:tr>
      <w:tr w:rsidR="001168E9" w:rsidRPr="004F472B" w14:paraId="742CA18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BD5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695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1461AB3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CBD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BDD" w14:textId="77777777" w:rsidR="001168E9" w:rsidRPr="004F472B" w:rsidRDefault="001168E9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7D6A259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F1D5A4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9DAFB3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Registreerib väljakutseks mittekvalifitseeruvad hädaabiteated infosüsteemi vastavalt juhenditele; edastab väljakutseks mittekvalifitseeruva hädaabiteate kohta saadud info vastavalt kehtivale korrale asjaomasele asutusele/isikule või annab juhiseid probleemi lahendamiseks.</w:t>
            </w:r>
          </w:p>
        </w:tc>
      </w:tr>
      <w:tr w:rsidR="001168E9" w:rsidRPr="004F472B" w14:paraId="0FF4B00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DB7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102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772A69E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C53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1F1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64EB4EAF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135" w14:textId="77777777" w:rsidR="001168E9" w:rsidRPr="004F472B" w:rsidRDefault="001168E9" w:rsidP="001168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color w:val="A6A6A6"/>
                <w:lang w:eastAsia="et-EE"/>
              </w:rPr>
            </w:pPr>
            <w:r w:rsidRPr="004F472B">
              <w:rPr>
                <w:rFonts w:ascii="Arial" w:hAnsi="Arial" w:cs="Arial"/>
                <w:b/>
                <w:bCs/>
                <w:iCs/>
                <w:lang w:eastAsia="et-EE"/>
              </w:rPr>
              <w:t>Hädaabiteadete töötlemine ja ohuhinnangu andmine</w:t>
            </w:r>
          </w:p>
        </w:tc>
      </w:tr>
      <w:tr w:rsidR="001168E9" w:rsidRPr="004F472B" w14:paraId="4D1BF5E9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368703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E64618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Määrab probleemi põhjal hädaabiteate valdkonna(d); kogub etteantud aja jooksul hädaabiteate edastajalt esmast teavet sündmuse liigi määratlemiseks; saadud info põhjal hindab ohu esinemist, ulatust ja ohtu abivajaja tervisele vastavalt konkreetse sündmuse liigile ja valdkonna küsimustikule; selgitab välja sündmuse asukoha ja abi vajavate isikute arvu.</w:t>
            </w:r>
          </w:p>
        </w:tc>
      </w:tr>
      <w:tr w:rsidR="001168E9" w:rsidRPr="004F472B" w14:paraId="14FAA02F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AC3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2FE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7E65124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09B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9BA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397995F0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7C1D18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74E4C7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Annab hädaabiteate edastajale esmaseid nõuandeid vastavalt töökorralduslikele dokumentidele.</w:t>
            </w:r>
          </w:p>
        </w:tc>
      </w:tr>
      <w:tr w:rsidR="001168E9" w:rsidRPr="004F472B" w14:paraId="556C774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46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FC1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130C988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8D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A41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5255839F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43BED1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FC40F9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Kogub sündmuskohalt täiendavat informatsiooni, lähtudes küsimustikest ja täpsustab teejuhatust vastavalt juhisele.</w:t>
            </w:r>
          </w:p>
        </w:tc>
      </w:tr>
      <w:tr w:rsidR="001168E9" w:rsidRPr="004F472B" w14:paraId="228FFD83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BA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D7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1E168AAC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5BF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AFA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7671E71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D2BA14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398A0C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Suhtleb hädaabiteate edastajaga igas olukorras selgelt, positiivselt ja heatahtlikult; kasutab helistaja suhtes hinnanguvaba tooni; kuulab helistajat tähelepanelikult ja aktiivselt; pühendub kuulamisele ja väljendab helistajale oma kohalolekut; suhtleb helistajaga kehtestavalt, juhtides dialoogi protsessi vastavalt situatsioonile; lõpetab kõne viisakalt, rõhutades vastuvõetud hädaabiteate puhul sündmuse fikseerimist ja abi saatmist.</w:t>
            </w:r>
          </w:p>
        </w:tc>
      </w:tr>
      <w:tr w:rsidR="001168E9" w:rsidRPr="004F472B" w14:paraId="2DF159E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8FF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ED1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3A845F23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B7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53F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4726042C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2A5F9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2.5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E5F648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Jälgib väljakutseid ja omab nendest pidevat ülevaadet vastavalt töökorraldusjuhendile.</w:t>
            </w:r>
          </w:p>
        </w:tc>
      </w:tr>
      <w:tr w:rsidR="001168E9" w:rsidRPr="004F472B" w14:paraId="22BD8FE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890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837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019F6AE9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CD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CA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179A9554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E83" w14:textId="77777777" w:rsidR="001168E9" w:rsidRPr="004F472B" w:rsidRDefault="001168E9" w:rsidP="001168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color w:val="A6A6A6"/>
                <w:lang w:eastAsia="et-EE"/>
              </w:rPr>
            </w:pPr>
            <w:r w:rsidRPr="004F472B">
              <w:rPr>
                <w:rFonts w:ascii="Arial" w:hAnsi="Arial" w:cs="Arial"/>
                <w:b/>
                <w:bCs/>
                <w:iCs/>
                <w:lang w:eastAsia="et-EE"/>
              </w:rPr>
              <w:t>Hädaabiteadete menetlemisega seotud informatsiooni reaalajas infosüsteemi sisestamine</w:t>
            </w:r>
          </w:p>
        </w:tc>
      </w:tr>
      <w:tr w:rsidR="001168E9" w:rsidRPr="004F472B" w14:paraId="270F969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5F7F60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A640C6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Sisestab reaalajas kõik hädaabiteated infosüsteemi vastavalt töökorralduslikele juhenditele.</w:t>
            </w:r>
          </w:p>
        </w:tc>
      </w:tr>
      <w:tr w:rsidR="001168E9" w:rsidRPr="004F472B" w14:paraId="0B8FA0B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9B7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E6F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2355872E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511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153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0F8CAA5D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2FA403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B3D8AF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Sisestab reaalajas hädaabiteadete töötlemisel saadud täiendava ning olulise informatsiooni infosüsteemi vastavalt töökorralduslikele juhenditele.</w:t>
            </w:r>
          </w:p>
        </w:tc>
      </w:tr>
      <w:tr w:rsidR="001168E9" w:rsidRPr="004F472B" w14:paraId="2352286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DC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9F2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585EC563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9A2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CE7F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66CE5C55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C7E" w14:textId="77777777" w:rsidR="001168E9" w:rsidRPr="004F472B" w:rsidRDefault="001168E9" w:rsidP="001168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color w:val="A6A6A6"/>
                <w:lang w:eastAsia="et-EE"/>
              </w:rPr>
            </w:pPr>
            <w:r w:rsidRPr="004F472B">
              <w:rPr>
                <w:rFonts w:ascii="Arial" w:hAnsi="Arial" w:cs="Arial"/>
                <w:b/>
                <w:bCs/>
                <w:iCs/>
                <w:lang w:eastAsia="et-EE"/>
              </w:rPr>
              <w:t>Hädaabiteadete esmase informatsiooni edastamine</w:t>
            </w:r>
          </w:p>
        </w:tc>
      </w:tr>
      <w:tr w:rsidR="001168E9" w:rsidRPr="004F472B" w14:paraId="6ED65670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B90B90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FD4F41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Edastab asutusesiseselt ja teistele asutustele hädaabiteate töötlemise ja dokumenteerimise järgselt hädaabiteates sisalduva esmase informatsiooni vastavalt õigusaktidele ja teistele dokumentidele.</w:t>
            </w:r>
          </w:p>
        </w:tc>
      </w:tr>
      <w:tr w:rsidR="001168E9" w:rsidRPr="004F472B" w14:paraId="361EBA1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132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467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7581C08F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888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B00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60298441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BAF" w14:textId="77777777" w:rsidR="001168E9" w:rsidRPr="004F472B" w:rsidRDefault="001168E9" w:rsidP="001168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color w:val="A6A6A6"/>
                <w:lang w:eastAsia="et-EE"/>
              </w:rPr>
            </w:pPr>
            <w:r w:rsidRPr="004F472B">
              <w:rPr>
                <w:rFonts w:ascii="Arial" w:hAnsi="Arial" w:cs="Arial"/>
                <w:b/>
                <w:bCs/>
                <w:iCs/>
                <w:lang w:eastAsia="et-EE"/>
              </w:rPr>
              <w:t>Professionaalne eneseareng</w:t>
            </w:r>
          </w:p>
        </w:tc>
      </w:tr>
      <w:tr w:rsidR="001168E9" w:rsidRPr="004F472B" w14:paraId="601D8AC4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C3ADD8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5.1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F11773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Analüüsib ja hindab pidevalt oma tööd, lähtudes kutse-eetikast ja klienditöö põhimõtetest; täiendab end pidevalt erialaselt läbi erinevate täiendkoolituste, seminaride jne; analüüsib ja arvestab klientide, kolleegide, kõrgemal tasanditel olevate juhtide kvaliteedihindamise käigus saadud tagasisidet ja vajadusel parendab oma tegutsemisviise.</w:t>
            </w:r>
          </w:p>
        </w:tc>
      </w:tr>
      <w:tr w:rsidR="001168E9" w:rsidRPr="004F472B" w14:paraId="6FFF3573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1EF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AC4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1DDCA758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D8C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592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4452FE05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0CA4A0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5.2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1456CE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Tegeleb enda tööks vajalike isikuomaduste arendamisega.</w:t>
            </w:r>
          </w:p>
        </w:tc>
      </w:tr>
      <w:tr w:rsidR="001168E9" w:rsidRPr="004F472B" w14:paraId="2C50E8D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FD9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CFD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622C3E4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F19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BFF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168E9" w:rsidRPr="004F472B" w14:paraId="276AC5BE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5DFF0F" w14:textId="77777777" w:rsidR="001168E9" w:rsidRPr="004F472B" w:rsidRDefault="001168E9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4F472B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0ED769" w14:textId="77777777" w:rsidR="001168E9" w:rsidRPr="004F472B" w:rsidRDefault="001168E9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F472B">
              <w:rPr>
                <w:rFonts w:ascii="Arial" w:eastAsiaTheme="minorHAnsi" w:hAnsi="Arial" w:cs="Arial"/>
                <w:lang w:eastAsia="en-US"/>
              </w:rPr>
              <w:t>Jälgib, hindab ja väärtustab oma füüsilist, vaimset ja emotsionaalset tervist, tegutseb nende tasakaalus hoidmise nimel, optimeerides iseenda aja- ning energiakulu; otsib probleemide tekkimisel vajadusel abi kolleegidelt, juhendajalt, keskuse juhtkonnalt jt; märkab kolleegi edusamme ja tunnustab teda.</w:t>
            </w:r>
          </w:p>
        </w:tc>
      </w:tr>
      <w:tr w:rsidR="001168E9" w:rsidRPr="004F472B" w14:paraId="36CE58B0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16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4F472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272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1168E9" w:rsidRPr="004F472B" w14:paraId="256AFBA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A5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472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362" w14:textId="77777777" w:rsidR="001168E9" w:rsidRPr="004F472B" w:rsidRDefault="001168E9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4F472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144491C8" w14:textId="77777777" w:rsidR="001168E9" w:rsidRPr="004F472B" w:rsidRDefault="001168E9" w:rsidP="001168E9">
      <w:pPr>
        <w:jc w:val="both"/>
        <w:rPr>
          <w:rFonts w:ascii="Arial" w:hAnsi="Arial" w:cs="Arial"/>
        </w:rPr>
      </w:pPr>
    </w:p>
    <w:p w14:paraId="11E156B2" w14:textId="77777777" w:rsidR="001168E9" w:rsidRPr="004F472B" w:rsidRDefault="001168E9" w:rsidP="00A11C75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1168E9" w:rsidRPr="004F472B" w:rsidSect="00384FCB">
      <w:footerReference w:type="default" r:id="rId12"/>
      <w:headerReference w:type="first" r:id="rId13"/>
      <w:footerReference w:type="first" r:id="rId14"/>
      <w:pgSz w:w="11906" w:h="16838" w:code="9"/>
      <w:pgMar w:top="709" w:right="991" w:bottom="709" w:left="1701" w:header="2608" w:footer="10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4E80" w14:textId="77777777" w:rsidR="00362D06" w:rsidRDefault="00362D06" w:rsidP="00B71F63">
      <w:pPr>
        <w:spacing w:after="0" w:line="240" w:lineRule="auto"/>
      </w:pPr>
      <w:r>
        <w:separator/>
      </w:r>
    </w:p>
  </w:endnote>
  <w:endnote w:type="continuationSeparator" w:id="0">
    <w:p w14:paraId="74BB83EB" w14:textId="77777777" w:rsidR="00362D06" w:rsidRDefault="00362D06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04617"/>
      <w:docPartObj>
        <w:docPartGallery w:val="Page Numbers (Bottom of Page)"/>
        <w:docPartUnique/>
      </w:docPartObj>
    </w:sdtPr>
    <w:sdtEndPr/>
    <w:sdtContent>
      <w:p w14:paraId="378117A8" w14:textId="77777777" w:rsidR="00FA3A9D" w:rsidRDefault="00FA3A9D" w:rsidP="00FA3A9D">
        <w:pPr>
          <w:pStyle w:val="Footer"/>
          <w:jc w:val="center"/>
        </w:pPr>
        <w:r w:rsidRPr="009A7A5F">
          <w:rPr>
            <w:rFonts w:ascii="Arial" w:hAnsi="Arial" w:cs="Arial"/>
            <w:sz w:val="20"/>
            <w:szCs w:val="20"/>
          </w:rPr>
          <w:fldChar w:fldCharType="begin"/>
        </w:r>
        <w:r w:rsidRPr="009A7A5F">
          <w:rPr>
            <w:rFonts w:ascii="Arial" w:hAnsi="Arial" w:cs="Arial"/>
            <w:sz w:val="20"/>
            <w:szCs w:val="20"/>
          </w:rPr>
          <w:instrText>PAGE   \* MERGEFORMAT</w:instrText>
        </w:r>
        <w:r w:rsidRPr="009A7A5F">
          <w:rPr>
            <w:rFonts w:ascii="Arial" w:hAnsi="Arial" w:cs="Arial"/>
            <w:sz w:val="20"/>
            <w:szCs w:val="20"/>
          </w:rPr>
          <w:fldChar w:fldCharType="separate"/>
        </w:r>
        <w:r w:rsidRPr="009A7A5F">
          <w:rPr>
            <w:rFonts w:ascii="Arial" w:hAnsi="Arial" w:cs="Arial"/>
            <w:sz w:val="20"/>
            <w:szCs w:val="20"/>
          </w:rPr>
          <w:t>2</w:t>
        </w:r>
        <w:r w:rsidRPr="009A7A5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7DE0" w14:textId="79AD7BBE" w:rsidR="00134956" w:rsidRPr="009A7A5F" w:rsidRDefault="008F41C5" w:rsidP="009A7A5F">
    <w:pPr>
      <w:jc w:val="center"/>
      <w:rPr>
        <w:rFonts w:ascii="Arial" w:hAnsi="Arial" w:cs="Arial"/>
        <w:sz w:val="20"/>
        <w:szCs w:val="20"/>
      </w:rPr>
    </w:pPr>
    <w:r w:rsidRPr="009A7A5F">
      <w:rPr>
        <w:rFonts w:ascii="Arial" w:hAnsi="Arial" w:cs="Arial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99FB6" wp14:editId="78B32ACA">
              <wp:simplePos x="0" y="0"/>
              <wp:positionH relativeFrom="column">
                <wp:posOffset>-102308</wp:posOffset>
              </wp:positionH>
              <wp:positionV relativeFrom="paragraph">
                <wp:posOffset>708443</wp:posOffset>
              </wp:positionV>
              <wp:extent cx="5370194" cy="100598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4" cy="100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0A8E1" w14:textId="7A0611D8" w:rsidR="00134956" w:rsidRPr="00B342AE" w:rsidRDefault="00134956" w:rsidP="00434C3F">
                          <w:pPr>
                            <w:spacing w:after="120"/>
                            <w:rPr>
                              <w:rFonts w:ascii="Arial" w:hAnsi="Arial" w:cs="Arial"/>
                              <w:color w:val="11487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99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05pt;margin-top:55.8pt;width:422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7bEAIAAP0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" stroked="f">
              <v:textbox>
                <w:txbxContent>
                  <w:p w14:paraId="0A50A8E1" w14:textId="7A0611D8" w:rsidR="00134956" w:rsidRPr="00B342AE" w:rsidRDefault="00134956" w:rsidP="00434C3F">
                    <w:pPr>
                      <w:spacing w:after="120"/>
                      <w:rPr>
                        <w:rFonts w:ascii="Arial" w:hAnsi="Arial" w:cs="Arial"/>
                        <w:color w:val="11487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7A5F" w:rsidRPr="009A7A5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8DA3" w14:textId="77777777" w:rsidR="00362D06" w:rsidRDefault="00362D06" w:rsidP="00B71F63">
      <w:pPr>
        <w:spacing w:after="0" w:line="240" w:lineRule="auto"/>
      </w:pPr>
      <w:r>
        <w:separator/>
      </w:r>
    </w:p>
  </w:footnote>
  <w:footnote w:type="continuationSeparator" w:id="0">
    <w:p w14:paraId="073A1B0F" w14:textId="77777777" w:rsidR="00362D06" w:rsidRDefault="00362D06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49B1" w14:textId="12792DC2" w:rsidR="00BE7710" w:rsidRDefault="00CB492F">
    <w:pPr>
      <w:pStyle w:val="Head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A995E48" wp14:editId="48C2DF34">
              <wp:simplePos x="0" y="0"/>
              <wp:positionH relativeFrom="margin">
                <wp:posOffset>3015615</wp:posOffset>
              </wp:positionH>
              <wp:positionV relativeFrom="page">
                <wp:posOffset>323850</wp:posOffset>
              </wp:positionV>
              <wp:extent cx="2924810" cy="1200150"/>
              <wp:effectExtent l="0" t="0" r="889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49AE" w14:textId="6E9BA464" w:rsidR="00CB492F" w:rsidRPr="00A2439F" w:rsidRDefault="00CB492F" w:rsidP="00CB492F">
                          <w:pPr>
                            <w:pStyle w:val="kastiteks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95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7.45pt;margin-top:25.5pt;width:230.3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" o:allowoverlap="f" stroked="f">
              <v:textbox inset="1mm,1mm,1mm,1mm">
                <w:txbxContent>
                  <w:p w14:paraId="1D2E49AE" w14:textId="6E9BA464" w:rsidR="00CB492F" w:rsidRPr="00A2439F" w:rsidRDefault="00CB492F" w:rsidP="00CB492F">
                    <w:pPr>
                      <w:pStyle w:val="kastitek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A4"/>
    <w:multiLevelType w:val="hybridMultilevel"/>
    <w:tmpl w:val="0A7E0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2B17F6"/>
    <w:multiLevelType w:val="hybridMultilevel"/>
    <w:tmpl w:val="949E0D24"/>
    <w:lvl w:ilvl="0" w:tplc="997A68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2453"/>
    <w:multiLevelType w:val="multilevel"/>
    <w:tmpl w:val="A60A5A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357" w:firstLine="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8477763">
    <w:abstractNumId w:val="3"/>
  </w:num>
  <w:num w:numId="2" w16cid:durableId="1260406025">
    <w:abstractNumId w:val="1"/>
  </w:num>
  <w:num w:numId="3" w16cid:durableId="1440641498">
    <w:abstractNumId w:val="4"/>
  </w:num>
  <w:num w:numId="4" w16cid:durableId="78791209">
    <w:abstractNumId w:val="2"/>
  </w:num>
  <w:num w:numId="5" w16cid:durableId="13334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9C"/>
    <w:rsid w:val="0001306E"/>
    <w:rsid w:val="00021F5B"/>
    <w:rsid w:val="000507A9"/>
    <w:rsid w:val="00055C3E"/>
    <w:rsid w:val="00065F88"/>
    <w:rsid w:val="00070F8D"/>
    <w:rsid w:val="000754AC"/>
    <w:rsid w:val="001168E9"/>
    <w:rsid w:val="001227A5"/>
    <w:rsid w:val="00134956"/>
    <w:rsid w:val="00147733"/>
    <w:rsid w:val="0017795E"/>
    <w:rsid w:val="001E7D0E"/>
    <w:rsid w:val="00211111"/>
    <w:rsid w:val="00220FD1"/>
    <w:rsid w:val="002779BE"/>
    <w:rsid w:val="0028518F"/>
    <w:rsid w:val="002B5843"/>
    <w:rsid w:val="002D728E"/>
    <w:rsid w:val="00317A28"/>
    <w:rsid w:val="00353AB0"/>
    <w:rsid w:val="00362D06"/>
    <w:rsid w:val="0036491B"/>
    <w:rsid w:val="00384FCB"/>
    <w:rsid w:val="00387242"/>
    <w:rsid w:val="00387371"/>
    <w:rsid w:val="00395B62"/>
    <w:rsid w:val="003C1A4B"/>
    <w:rsid w:val="003E34BC"/>
    <w:rsid w:val="0040328E"/>
    <w:rsid w:val="004215CF"/>
    <w:rsid w:val="00434C3F"/>
    <w:rsid w:val="0046082E"/>
    <w:rsid w:val="00470EC2"/>
    <w:rsid w:val="00474046"/>
    <w:rsid w:val="004E2E0B"/>
    <w:rsid w:val="004F2CC9"/>
    <w:rsid w:val="004F3BF1"/>
    <w:rsid w:val="004F472B"/>
    <w:rsid w:val="00505EF5"/>
    <w:rsid w:val="0051659C"/>
    <w:rsid w:val="0056580D"/>
    <w:rsid w:val="00577A19"/>
    <w:rsid w:val="0059310B"/>
    <w:rsid w:val="005B445E"/>
    <w:rsid w:val="005B7D46"/>
    <w:rsid w:val="005C4FE8"/>
    <w:rsid w:val="005C6095"/>
    <w:rsid w:val="00643622"/>
    <w:rsid w:val="006444FC"/>
    <w:rsid w:val="006A3E67"/>
    <w:rsid w:val="006B4D8C"/>
    <w:rsid w:val="00712D97"/>
    <w:rsid w:val="00720D71"/>
    <w:rsid w:val="0073523B"/>
    <w:rsid w:val="00754BB3"/>
    <w:rsid w:val="007817C4"/>
    <w:rsid w:val="00782BA1"/>
    <w:rsid w:val="00782FE8"/>
    <w:rsid w:val="00784734"/>
    <w:rsid w:val="007A3221"/>
    <w:rsid w:val="007D381D"/>
    <w:rsid w:val="008114DD"/>
    <w:rsid w:val="008453FB"/>
    <w:rsid w:val="00881283"/>
    <w:rsid w:val="008E26BA"/>
    <w:rsid w:val="008F41C5"/>
    <w:rsid w:val="009200D1"/>
    <w:rsid w:val="00992437"/>
    <w:rsid w:val="009A7A5F"/>
    <w:rsid w:val="009C738A"/>
    <w:rsid w:val="009D5BA7"/>
    <w:rsid w:val="00A00795"/>
    <w:rsid w:val="00A11C75"/>
    <w:rsid w:val="00A22E9E"/>
    <w:rsid w:val="00A2439F"/>
    <w:rsid w:val="00A83153"/>
    <w:rsid w:val="00A971DA"/>
    <w:rsid w:val="00AD634A"/>
    <w:rsid w:val="00AE0C3F"/>
    <w:rsid w:val="00B15FD6"/>
    <w:rsid w:val="00B342AE"/>
    <w:rsid w:val="00B71F63"/>
    <w:rsid w:val="00B832B4"/>
    <w:rsid w:val="00BE7710"/>
    <w:rsid w:val="00C354F8"/>
    <w:rsid w:val="00C574FA"/>
    <w:rsid w:val="00C82C39"/>
    <w:rsid w:val="00C90FD2"/>
    <w:rsid w:val="00C93CDC"/>
    <w:rsid w:val="00C9706A"/>
    <w:rsid w:val="00CB492F"/>
    <w:rsid w:val="00CF5EDF"/>
    <w:rsid w:val="00D31FAC"/>
    <w:rsid w:val="00D6698F"/>
    <w:rsid w:val="00D830D4"/>
    <w:rsid w:val="00DA45F1"/>
    <w:rsid w:val="00E101FD"/>
    <w:rsid w:val="00E42C9D"/>
    <w:rsid w:val="00E4756B"/>
    <w:rsid w:val="00E64640"/>
    <w:rsid w:val="00E714AB"/>
    <w:rsid w:val="00E71924"/>
    <w:rsid w:val="00E87B51"/>
    <w:rsid w:val="00E9694B"/>
    <w:rsid w:val="00EA1150"/>
    <w:rsid w:val="00EC1949"/>
    <w:rsid w:val="00EE0EA9"/>
    <w:rsid w:val="00EF77E4"/>
    <w:rsid w:val="00F05F7D"/>
    <w:rsid w:val="00F13138"/>
    <w:rsid w:val="00F17752"/>
    <w:rsid w:val="00F30E53"/>
    <w:rsid w:val="00F530BD"/>
    <w:rsid w:val="00F769F2"/>
    <w:rsid w:val="00F93554"/>
    <w:rsid w:val="00F9546C"/>
    <w:rsid w:val="00FA3405"/>
    <w:rsid w:val="00FA3A9D"/>
    <w:rsid w:val="3627E722"/>
    <w:rsid w:val="43196EBD"/>
    <w:rsid w:val="627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D7968"/>
  <w14:defaultImageDpi w14:val="0"/>
  <w15:docId w15:val="{E7954D43-4F16-4B66-B619-1884885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070F8D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0F8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70F8D"/>
    <w:pPr>
      <w:ind w:left="720"/>
      <w:contextualSpacing/>
    </w:pPr>
  </w:style>
  <w:style w:type="paragraph" w:customStyle="1" w:styleId="kastitekst">
    <w:name w:val="kastitekst"/>
    <w:basedOn w:val="Normal"/>
    <w:uiPriority w:val="99"/>
    <w:rsid w:val="00CB492F"/>
    <w:pPr>
      <w:spacing w:after="0" w:line="240" w:lineRule="auto"/>
      <w:jc w:val="right"/>
    </w:pPr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401310254\OneDrive%20-%20Sisekaitseakadeemia\Dokumendid\Custom%20Office%20Templates\Kiri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1C17FD3ED24AAFC72A25B22C2691" ma:contentTypeVersion="34" ma:contentTypeDescription="Loo uus dokument" ma:contentTypeScope="" ma:versionID="c45d5809a60af04769bf02ebe91a6109">
  <xsd:schema xmlns:xsd="http://www.w3.org/2001/XMLSchema" xmlns:xs="http://www.w3.org/2001/XMLSchema" xmlns:p="http://schemas.microsoft.com/office/2006/metadata/properties" xmlns:ns2="9f8d0820-d985-41b6-b13f-3cd30caf1ce2" xmlns:ns3="4f0709fa-ecaf-49b1-bbd8-8391b0a09932" targetNamespace="http://schemas.microsoft.com/office/2006/metadata/properties" ma:root="true" ma:fieldsID="b0df471beb30402ce24548f49941dcc5" ns2:_="" ns3:_="">
    <xsd:import namespace="9f8d0820-d985-41b6-b13f-3cd30caf1ce2"/>
    <xsd:import namespace="4f0709fa-ecaf-49b1-bbd8-8391b0a099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09fa-ecaf-49b1-bbd8-8391b0a0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AED4F-1B11-430D-AEA5-4413D3472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E411A-B9BE-4A6B-ADD1-BA056E400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7ADA8-8FB6-46F0-B6D1-4BDEB7D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4f0709fa-ecaf-49b1-bbd8-8391b0a0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E683C-8DF8-48BB-9CD9-4D5428CFE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Kiri_2023.dotx</Template>
  <TotalTime>4</TotalTime>
  <Pages>3</Pages>
  <Words>557</Words>
  <Characters>4875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Kopli</dc:creator>
  <cp:keywords/>
  <dc:description/>
  <cp:lastModifiedBy>Regina Kaasik</cp:lastModifiedBy>
  <cp:revision>7</cp:revision>
  <cp:lastPrinted>2022-09-22T09:01:00Z</cp:lastPrinted>
  <dcterms:created xsi:type="dcterms:W3CDTF">2023-02-06T09:04:00Z</dcterms:created>
  <dcterms:modified xsi:type="dcterms:W3CDTF">2023-02-17T08:17:00Z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  <property fmtid="{D5CDD505-2E9C-101B-9397-08002B2CF9AE}" pid="4" name="delta_ownerName">
    <vt:lpwstr>{ownerName}</vt:lpwstr>
  </property>
  <property fmtid="{D5CDD505-2E9C-101B-9397-08002B2CF9AE}" pid="5" name="delta_ownerPhone">
    <vt:lpwstr>{ownerPhone}</vt:lpwstr>
  </property>
  <property fmtid="{D5CDD505-2E9C-101B-9397-08002B2CF9AE}" pid="6" name="delta_ownerEmail">
    <vt:lpwstr>{ownerEmail}</vt:lpwstr>
  </property>
  <property fmtid="{D5CDD505-2E9C-101B-9397-08002B2CF9AE}" pid="7" name="delta_senderRegNumber">
    <vt:lpwstr>{senderRegNumber}</vt:lpwstr>
  </property>
  <property fmtid="{D5CDD505-2E9C-101B-9397-08002B2CF9AE}" pid="8" name="delta_senderRegDate">
    <vt:lpwstr>{senderRegDate}</vt:lpwstr>
  </property>
  <property fmtid="{D5CDD505-2E9C-101B-9397-08002B2CF9AE}" pid="9" name="delta_recipientName">
    <vt:lpwstr>{recipientName}</vt:lpwstr>
  </property>
  <property fmtid="{D5CDD505-2E9C-101B-9397-08002B2CF9AE}" pid="10" name="delta_recipientPersonName">
    <vt:lpwstr>{recipientPersonName}</vt:lpwstr>
  </property>
  <property fmtid="{D5CDD505-2E9C-101B-9397-08002B2CF9AE}" pid="11" name="delta_recipientEmail">
    <vt:lpwstr>{recipientEmail}</vt:lpwstr>
  </property>
  <property fmtid="{D5CDD505-2E9C-101B-9397-08002B2CF9AE}" pid="12" name="delta_recipientStreetHouse">
    <vt:lpwstr>{recipientStreetHouse}</vt:lpwstr>
  </property>
  <property fmtid="{D5CDD505-2E9C-101B-9397-08002B2CF9AE}" pid="13" name="delta_recipientPostalCity">
    <vt:lpwstr>{recipientPostalCity}</vt:lpwstr>
  </property>
  <property fmtid="{D5CDD505-2E9C-101B-9397-08002B2CF9AE}" pid="14" name="delta_docName">
    <vt:lpwstr>{docName}</vt:lpwstr>
  </property>
  <property fmtid="{D5CDD505-2E9C-101B-9397-08002B2CF9AE}" pid="15" name="delta_comment">
    <vt:lpwstr>{comment}</vt:lpwstr>
  </property>
  <property fmtid="{D5CDD505-2E9C-101B-9397-08002B2CF9AE}" pid="16" name="delta_signerName">
    <vt:lpwstr>{signerName}</vt:lpwstr>
  </property>
  <property fmtid="{D5CDD505-2E9C-101B-9397-08002B2CF9AE}" pid="17" name="delta_signerJobTitle">
    <vt:lpwstr>{signerJobTitle}</vt:lpwstr>
  </property>
  <property fmtid="{D5CDD505-2E9C-101B-9397-08002B2CF9AE}" pid="18" name="delta_signerOrgStructUnit">
    <vt:lpwstr>{signerOrgStructUnit}</vt:lpwstr>
  </property>
  <property fmtid="{D5CDD505-2E9C-101B-9397-08002B2CF9AE}" pid="19" name="delta_volume">
    <vt:lpwstr>{volume}</vt:lpwstr>
  </property>
  <property fmtid="{D5CDD505-2E9C-101B-9397-08002B2CF9AE}" pid="20" name="delta_recipientName.1">
    <vt:lpwstr>{recipientName.1}</vt:lpwstr>
  </property>
  <property fmtid="{D5CDD505-2E9C-101B-9397-08002B2CF9AE}" pid="21" name="delta_recipientPersonName.1">
    <vt:lpwstr>{recipientPersonName.1}</vt:lpwstr>
  </property>
  <property fmtid="{D5CDD505-2E9C-101B-9397-08002B2CF9AE}" pid="22" name="delta_recipientEmail.1">
    <vt:lpwstr>{recipientEmail.1}</vt:lpwstr>
  </property>
  <property fmtid="{D5CDD505-2E9C-101B-9397-08002B2CF9AE}" pid="23" name="delta_recipientStreetHouse.1">
    <vt:lpwstr>{recipientStreetHouse.1}</vt:lpwstr>
  </property>
  <property fmtid="{D5CDD505-2E9C-101B-9397-08002B2CF9AE}" pid="24" name="delta_recipientPostalCity.1">
    <vt:lpwstr>{recipientPostalCity.1}</vt:lpwstr>
  </property>
  <property fmtid="{D5CDD505-2E9C-101B-9397-08002B2CF9AE}" pid="25" name="delta_accessRestrictionBeginDate">
    <vt:lpwstr>{accessRestrictionBeginDate}</vt:lpwstr>
  </property>
  <property fmtid="{D5CDD505-2E9C-101B-9397-08002B2CF9AE}" pid="26" name="delta_accessRestrictionEndDate">
    <vt:lpwstr>{accessRestrictionEndDate}</vt:lpwstr>
  </property>
  <property fmtid="{D5CDD505-2E9C-101B-9397-08002B2CF9AE}" pid="27" name="delta_accessRestrictionReason">
    <vt:lpwstr>{accessRestrictionReason}</vt:lpwstr>
  </property>
  <property fmtid="{D5CDD505-2E9C-101B-9397-08002B2CF9AE}" pid="28" name="ContentTypeId">
    <vt:lpwstr>0x01010077181C17FD3ED24AAFC72A25B22C2691</vt:lpwstr>
  </property>
</Properties>
</file>